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70" w:rsidRPr="00382DA7" w:rsidRDefault="00EC1A70" w:rsidP="00FD470A">
      <w:pPr>
        <w:pStyle w:val="Heading1"/>
        <w:spacing w:before="48"/>
        <w:ind w:left="2164" w:right="2158" w:hanging="5"/>
        <w:jc w:val="center"/>
        <w:rPr>
          <w:rFonts w:ascii="Spranq eco sans" w:hAnsi="Spranq eco sans"/>
          <w:sz w:val="18"/>
          <w:lang w:val="pt-BR"/>
        </w:rPr>
      </w:pPr>
      <w:r w:rsidRPr="00382DA7">
        <w:rPr>
          <w:rFonts w:ascii="Spranq eco sans" w:hAnsi="Spranq eco sans"/>
          <w:sz w:val="18"/>
          <w:lang w:val="pt-BR"/>
        </w:rPr>
        <w:t>UNI</w:t>
      </w:r>
      <w:bookmarkStart w:id="0" w:name="_GoBack"/>
      <w:bookmarkEnd w:id="0"/>
      <w:r w:rsidRPr="00382DA7">
        <w:rPr>
          <w:rFonts w:ascii="Spranq eco sans" w:hAnsi="Spranq eco sans"/>
          <w:sz w:val="18"/>
          <w:lang w:val="pt-BR"/>
        </w:rPr>
        <w:t>VERSIDADE FEDERAL DO RIO DE JANEIRO</w:t>
      </w:r>
      <w:r w:rsidRPr="00382DA7">
        <w:rPr>
          <w:rFonts w:ascii="Spranq eco sans" w:hAnsi="Spranq eco sans"/>
          <w:spacing w:val="-5"/>
          <w:sz w:val="18"/>
          <w:lang w:val="pt-BR"/>
        </w:rPr>
        <w:t xml:space="preserve"> </w:t>
      </w:r>
      <w:r w:rsidRPr="00382DA7">
        <w:rPr>
          <w:rFonts w:ascii="Spranq eco sans" w:hAnsi="Spranq eco sans"/>
          <w:sz w:val="18"/>
          <w:lang w:val="pt-BR"/>
        </w:rPr>
        <w:t>CENTRO DE FILOSOFIA E CIÊNCIAS HUMANAS</w:t>
      </w:r>
    </w:p>
    <w:p w:rsidR="00EC1A70" w:rsidRPr="00382DA7" w:rsidRDefault="00EC1A70" w:rsidP="00FD470A">
      <w:pPr>
        <w:pStyle w:val="Heading1"/>
        <w:spacing w:before="48"/>
        <w:ind w:left="2164" w:right="2158" w:hanging="5"/>
        <w:jc w:val="center"/>
        <w:rPr>
          <w:rFonts w:ascii="Spranq eco sans" w:hAnsi="Spranq eco sans"/>
          <w:sz w:val="18"/>
          <w:lang w:val="pt-BR"/>
        </w:rPr>
      </w:pPr>
      <w:r w:rsidRPr="00382DA7">
        <w:rPr>
          <w:rFonts w:ascii="Spranq eco sans" w:hAnsi="Spranq eco sans"/>
          <w:sz w:val="18"/>
          <w:lang w:val="pt-BR"/>
        </w:rPr>
        <w:t>NÚCLEO DE ESTUDOS DE POLÍTICAS PÚBLICAS EM DIREITOS HUMANOS</w:t>
      </w:r>
    </w:p>
    <w:p w:rsidR="00EC1A70" w:rsidRPr="00382DA7" w:rsidRDefault="00EC1A70" w:rsidP="00FD470A">
      <w:pPr>
        <w:ind w:left="1148" w:right="1146"/>
        <w:jc w:val="center"/>
        <w:rPr>
          <w:rFonts w:ascii="Spranq eco sans" w:hAnsi="Spranq eco sans"/>
          <w:b/>
          <w:sz w:val="20"/>
          <w:lang w:val="pt-BR"/>
        </w:rPr>
      </w:pPr>
      <w:r w:rsidRPr="00382DA7">
        <w:rPr>
          <w:rFonts w:ascii="Spranq eco sans" w:hAnsi="Spranq eco sans"/>
          <w:b/>
          <w:sz w:val="20"/>
          <w:lang w:val="pt-BR"/>
        </w:rPr>
        <w:t xml:space="preserve">PROGRAMA DE PÓS-GRADUAÇÃO EM </w:t>
      </w:r>
      <w:r w:rsidRPr="00382DA7">
        <w:rPr>
          <w:rFonts w:ascii="Spranq eco sans" w:hAnsi="Spranq eco sans"/>
          <w:b/>
          <w:sz w:val="18"/>
          <w:lang w:val="pt-BR"/>
        </w:rPr>
        <w:t>POLÍTICAS PÚBLICAS EM DIREITOS HUMANOS</w:t>
      </w:r>
      <w:r w:rsidRPr="00382DA7">
        <w:rPr>
          <w:rFonts w:ascii="Spranq eco sans" w:hAnsi="Spranq eco sans"/>
          <w:b/>
          <w:sz w:val="20"/>
          <w:lang w:val="pt-BR"/>
        </w:rPr>
        <w:t xml:space="preserve"> -</w:t>
      </w:r>
      <w:r w:rsidRPr="00382DA7">
        <w:rPr>
          <w:rFonts w:ascii="Spranq eco sans" w:hAnsi="Spranq eco sans"/>
          <w:b/>
          <w:spacing w:val="-8"/>
          <w:sz w:val="20"/>
          <w:lang w:val="pt-BR"/>
        </w:rPr>
        <w:t xml:space="preserve"> </w:t>
      </w:r>
      <w:r w:rsidRPr="00382DA7">
        <w:rPr>
          <w:rFonts w:ascii="Spranq eco sans" w:hAnsi="Spranq eco sans"/>
          <w:b/>
          <w:sz w:val="20"/>
          <w:lang w:val="pt-BR"/>
        </w:rPr>
        <w:t>PPDH</w:t>
      </w:r>
    </w:p>
    <w:p w:rsidR="00EC1A70" w:rsidRPr="00382DA7" w:rsidRDefault="00EC1A70" w:rsidP="00FD470A">
      <w:pPr>
        <w:ind w:left="1148" w:right="1146"/>
        <w:jc w:val="center"/>
        <w:rPr>
          <w:rFonts w:ascii="Spranq eco sans" w:hAnsi="Spranq eco sans"/>
          <w:spacing w:val="-1"/>
          <w:sz w:val="20"/>
          <w:lang w:val="pt-BR"/>
        </w:rPr>
      </w:pPr>
    </w:p>
    <w:p w:rsidR="00EC1A70" w:rsidRPr="00382DA7" w:rsidRDefault="00EC1A70" w:rsidP="00FD470A">
      <w:pPr>
        <w:pStyle w:val="Corpodotexto"/>
        <w:tabs>
          <w:tab w:val="left" w:pos="5594"/>
          <w:tab w:val="left" w:pos="6739"/>
        </w:tabs>
        <w:spacing w:before="0"/>
        <w:ind w:left="1782" w:right="638" w:hanging="1146"/>
        <w:jc w:val="center"/>
        <w:rPr>
          <w:rFonts w:ascii="Spranq eco sans" w:hAnsi="Spranq eco sans"/>
          <w:b/>
          <w:spacing w:val="-1"/>
          <w:sz w:val="28"/>
          <w:lang w:val="pt-BR"/>
        </w:rPr>
      </w:pPr>
      <w:r w:rsidRPr="00382DA7">
        <w:rPr>
          <w:rFonts w:ascii="Spranq eco sans" w:hAnsi="Spranq eco sans"/>
          <w:b/>
          <w:spacing w:val="-1"/>
          <w:sz w:val="28"/>
          <w:lang w:val="pt-BR"/>
        </w:rPr>
        <w:t>ANEXO I</w:t>
      </w:r>
    </w:p>
    <w:p w:rsidR="00EC1A70" w:rsidRPr="00382DA7" w:rsidRDefault="00EC1A70" w:rsidP="00FD470A">
      <w:pPr>
        <w:pStyle w:val="Corpodotexto"/>
        <w:tabs>
          <w:tab w:val="left" w:pos="5594"/>
          <w:tab w:val="left" w:pos="6739"/>
        </w:tabs>
        <w:spacing w:before="0"/>
        <w:ind w:left="1782" w:right="638" w:hanging="1146"/>
        <w:jc w:val="center"/>
        <w:rPr>
          <w:rFonts w:ascii="Spranq eco sans" w:hAnsi="Spranq eco sans" w:cs="Times New Roman"/>
          <w:sz w:val="20"/>
          <w:szCs w:val="20"/>
        </w:rPr>
      </w:pPr>
      <w:r w:rsidRPr="00F86A7F">
        <w:rPr>
          <w:rFonts w:ascii="Spranq eco sans" w:hAnsi="Spranq eco sans"/>
          <w:b/>
          <w:spacing w:val="-1"/>
          <w:lang w:val="pt-BR"/>
        </w:rPr>
        <w:t>FICHA DE INSCRIÇÃO</w:t>
      </w:r>
    </w:p>
    <w:tbl>
      <w:tblPr>
        <w:tblW w:w="0" w:type="auto"/>
        <w:tblInd w:w="-956" w:type="dxa"/>
        <w:tblBorders>
          <w:top w:val="single" w:sz="16" w:space="0" w:color="000001"/>
          <w:left w:val="single" w:sz="16" w:space="0" w:color="000001"/>
          <w:bottom w:val="single" w:sz="6" w:space="0" w:color="000001"/>
          <w:right w:val="single" w:sz="16" w:space="0" w:color="000001"/>
          <w:insideH w:val="single" w:sz="6" w:space="0" w:color="000001"/>
          <w:insideV w:val="single" w:sz="16" w:space="0" w:color="000001"/>
        </w:tblBorders>
        <w:tblCellMar>
          <w:left w:w="67" w:type="dxa"/>
        </w:tblCellMar>
        <w:tblLook w:val="00A0"/>
      </w:tblPr>
      <w:tblGrid>
        <w:gridCol w:w="4901"/>
        <w:gridCol w:w="1023"/>
        <w:gridCol w:w="3711"/>
      </w:tblGrid>
      <w:tr w:rsidR="00EC1A70" w:rsidRPr="00382DA7" w:rsidTr="00E77D9C">
        <w:trPr>
          <w:trHeight w:hRule="exact" w:val="811"/>
        </w:trPr>
        <w:tc>
          <w:tcPr>
            <w:tcW w:w="10222" w:type="dxa"/>
            <w:gridSpan w:val="3"/>
            <w:tcBorders>
              <w:top w:val="single" w:sz="16" w:space="0" w:color="000001"/>
            </w:tcBorders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spacing w:before="2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 xml:space="preserve">1 - </w:t>
            </w:r>
            <w:smartTag w:uri="urn:schemas-microsoft-com:office:smarttags" w:element="place">
              <w:smartTag w:uri="urn:schemas-microsoft-com:office:smarttags" w:element="City">
                <w:r w:rsidRPr="00382DA7">
                  <w:rPr>
                    <w:rFonts w:ascii="Spranq eco sans" w:hAnsi="Spranq eco sans"/>
                    <w:b/>
                    <w:sz w:val="18"/>
                  </w:rPr>
                  <w:t>Nome</w:t>
                </w:r>
              </w:smartTag>
            </w:smartTag>
            <w:r w:rsidRPr="00382DA7">
              <w:rPr>
                <w:rFonts w:ascii="Spranq eco sans" w:hAnsi="Spranq eco sans"/>
                <w:b/>
                <w:spacing w:val="-8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completo:</w:t>
            </w:r>
          </w:p>
        </w:tc>
      </w:tr>
      <w:tr w:rsidR="00EC1A70" w:rsidRPr="00382DA7" w:rsidTr="00E77D9C">
        <w:trPr>
          <w:trHeight w:hRule="exact" w:val="673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2 - Endereço</w:t>
            </w:r>
            <w:r w:rsidRPr="00382DA7">
              <w:rPr>
                <w:rFonts w:ascii="Spranq eco sans" w:hAnsi="Spranq eco sans"/>
                <w:b/>
                <w:spacing w:val="-9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completo:</w:t>
            </w:r>
          </w:p>
        </w:tc>
      </w:tr>
      <w:tr w:rsidR="00EC1A70" w:rsidRPr="00382DA7" w:rsidTr="00E77D9C">
        <w:trPr>
          <w:trHeight w:hRule="exact" w:val="300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3 -</w:t>
            </w:r>
            <w:r w:rsidRPr="00382DA7">
              <w:rPr>
                <w:rFonts w:ascii="Spranq eco sans" w:hAnsi="Spranq eco sans"/>
                <w:b/>
                <w:spacing w:val="-5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Telefone(s):</w:t>
            </w:r>
          </w:p>
        </w:tc>
      </w:tr>
      <w:tr w:rsidR="00EC1A70" w:rsidRPr="00382DA7" w:rsidTr="00E77D9C">
        <w:trPr>
          <w:trHeight w:hRule="exact" w:val="300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4 -</w:t>
            </w:r>
            <w:r w:rsidRPr="00382DA7">
              <w:rPr>
                <w:rFonts w:ascii="Spranq eco sans" w:hAnsi="Spranq eco sans"/>
                <w:b/>
                <w:spacing w:val="-6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E-mail:</w:t>
            </w:r>
          </w:p>
        </w:tc>
      </w:tr>
      <w:tr w:rsidR="00EC1A70" w:rsidRPr="00382DA7" w:rsidTr="00E77D9C">
        <w:trPr>
          <w:trHeight w:hRule="exact" w:val="700"/>
        </w:trPr>
        <w:tc>
          <w:tcPr>
            <w:tcW w:w="6239" w:type="dxa"/>
            <w:gridSpan w:val="2"/>
            <w:tcBorders>
              <w:right w:val="single" w:sz="6" w:space="0" w:color="000001"/>
            </w:tcBorders>
            <w:shd w:val="clear" w:color="auto" w:fill="FFFFFF"/>
            <w:tcMar>
              <w:left w:w="67" w:type="dxa"/>
            </w:tcMar>
          </w:tcPr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5 -</w:t>
            </w:r>
            <w:r w:rsidRPr="00FB236F">
              <w:rPr>
                <w:rFonts w:ascii="Spranq eco sans" w:hAnsi="Spranq eco sans"/>
                <w:b/>
                <w:spacing w:val="-1"/>
                <w:sz w:val="18"/>
                <w:lang w:val="pt-BR"/>
              </w:rPr>
              <w:t xml:space="preserve"> </w:t>
            </w: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RG:                                           5.1 data da emissão</w:t>
            </w:r>
          </w:p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</w:p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5.2 – Órgão emissor:</w:t>
            </w:r>
          </w:p>
        </w:tc>
        <w:tc>
          <w:tcPr>
            <w:tcW w:w="3983" w:type="dxa"/>
            <w:tcBorders>
              <w:lef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EC1A70" w:rsidRPr="00382DA7" w:rsidRDefault="00EC1A70" w:rsidP="00E77D9C">
            <w:pPr>
              <w:pStyle w:val="TableParagraph"/>
              <w:ind w:left="100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6 -</w:t>
            </w:r>
            <w:r w:rsidRPr="00382DA7">
              <w:rPr>
                <w:rFonts w:ascii="Spranq eco sans" w:hAnsi="Spranq eco sans"/>
                <w:b/>
                <w:spacing w:val="1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CPF:</w:t>
            </w:r>
          </w:p>
        </w:tc>
      </w:tr>
      <w:tr w:rsidR="00EC1A70" w:rsidRPr="00382DA7" w:rsidTr="00E77D9C">
        <w:trPr>
          <w:trHeight w:hRule="exact" w:val="427"/>
        </w:trPr>
        <w:tc>
          <w:tcPr>
            <w:tcW w:w="6239" w:type="dxa"/>
            <w:gridSpan w:val="2"/>
            <w:tcBorders>
              <w:right w:val="single" w:sz="6" w:space="0" w:color="000001"/>
            </w:tcBorders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spacing w:line="207" w:lineRule="exact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7 - Título de</w:t>
            </w:r>
            <w:r w:rsidRPr="00382DA7">
              <w:rPr>
                <w:rFonts w:ascii="Spranq eco sans" w:hAnsi="Spranq eco sans"/>
                <w:b/>
                <w:spacing w:val="-9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eleitor:</w:t>
            </w:r>
          </w:p>
          <w:p w:rsidR="00EC1A70" w:rsidRPr="00382DA7" w:rsidRDefault="00EC1A70" w:rsidP="00E77D9C">
            <w:pPr>
              <w:pStyle w:val="TableParagraph"/>
              <w:tabs>
                <w:tab w:val="left" w:pos="3683"/>
              </w:tabs>
              <w:spacing w:line="206" w:lineRule="exact"/>
              <w:ind w:left="357"/>
              <w:jc w:val="both"/>
              <w:rPr>
                <w:rFonts w:ascii="Spranq eco sans" w:hAnsi="Spranq eco sans"/>
                <w:b/>
                <w:spacing w:val="-1"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pacing w:val="-2"/>
                <w:sz w:val="18"/>
                <w:lang w:val="pt-BR"/>
              </w:rPr>
              <w:t>Zona:</w:t>
            </w:r>
            <w:r w:rsidRPr="00382DA7">
              <w:rPr>
                <w:rFonts w:ascii="Spranq eco sans" w:hAnsi="Spranq eco sans"/>
                <w:b/>
                <w:spacing w:val="-2"/>
                <w:sz w:val="18"/>
                <w:lang w:val="pt-BR"/>
              </w:rPr>
              <w:tab/>
            </w:r>
            <w:r w:rsidRPr="00382DA7">
              <w:rPr>
                <w:rFonts w:ascii="Spranq eco sans" w:hAnsi="Spranq eco sans"/>
                <w:b/>
                <w:spacing w:val="-1"/>
                <w:sz w:val="18"/>
                <w:lang w:val="pt-BR"/>
              </w:rPr>
              <w:t>Seção:</w:t>
            </w:r>
          </w:p>
        </w:tc>
        <w:tc>
          <w:tcPr>
            <w:tcW w:w="3983" w:type="dxa"/>
            <w:tcBorders>
              <w:lef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EC1A70" w:rsidRPr="00382DA7" w:rsidRDefault="00EC1A70" w:rsidP="00E77D9C">
            <w:pPr>
              <w:pStyle w:val="TableParagraph"/>
              <w:ind w:left="100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8 - Certificado</w:t>
            </w:r>
            <w:r w:rsidRPr="00382DA7">
              <w:rPr>
                <w:rFonts w:ascii="Spranq eco sans" w:hAnsi="Spranq eco sans"/>
                <w:b/>
                <w:spacing w:val="-11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militar:</w:t>
            </w:r>
          </w:p>
        </w:tc>
      </w:tr>
      <w:tr w:rsidR="00EC1A70" w:rsidRPr="00382DA7" w:rsidTr="00E77D9C">
        <w:trPr>
          <w:trHeight w:hRule="exact" w:val="372"/>
        </w:trPr>
        <w:tc>
          <w:tcPr>
            <w:tcW w:w="6239" w:type="dxa"/>
            <w:gridSpan w:val="2"/>
            <w:tcBorders>
              <w:right w:val="single" w:sz="6" w:space="0" w:color="000001"/>
            </w:tcBorders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spacing w:before="2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9 - Nascimento</w:t>
            </w:r>
            <w:r w:rsidRPr="00382DA7">
              <w:rPr>
                <w:rFonts w:ascii="Spranq eco sans" w:hAnsi="Spranq eco sans"/>
                <w:b/>
                <w:spacing w:val="-13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(dd/mm/aaaa):</w:t>
            </w:r>
          </w:p>
        </w:tc>
        <w:tc>
          <w:tcPr>
            <w:tcW w:w="3983" w:type="dxa"/>
            <w:tcBorders>
              <w:lef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EC1A70" w:rsidRPr="00382DA7" w:rsidRDefault="00EC1A70" w:rsidP="00E77D9C">
            <w:pPr>
              <w:pStyle w:val="TableParagraph"/>
              <w:spacing w:before="2"/>
              <w:ind w:left="100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10 -</w:t>
            </w:r>
            <w:r w:rsidRPr="00382DA7">
              <w:rPr>
                <w:rFonts w:ascii="Spranq eco sans" w:hAnsi="Spranq eco sans"/>
                <w:b/>
                <w:spacing w:val="-8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Nacionalidade:</w:t>
            </w:r>
          </w:p>
        </w:tc>
      </w:tr>
      <w:tr w:rsidR="00EC1A70" w:rsidRPr="00FB236F" w:rsidTr="00E77D9C">
        <w:trPr>
          <w:trHeight w:hRule="exact" w:val="743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tabs>
                <w:tab w:val="left" w:pos="3555"/>
                <w:tab w:val="left" w:pos="3840"/>
                <w:tab w:val="left" w:pos="5509"/>
                <w:tab w:val="left" w:pos="5794"/>
              </w:tabs>
              <w:spacing w:before="2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11 - Vínculo</w:t>
            </w:r>
            <w:r w:rsidRPr="00382DA7">
              <w:rPr>
                <w:rFonts w:ascii="Spranq eco sans" w:hAnsi="Spranq eco sans"/>
                <w:b/>
                <w:spacing w:val="-10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empregatício: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>(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>)</w:t>
            </w:r>
            <w:r w:rsidRPr="00382DA7">
              <w:rPr>
                <w:rFonts w:ascii="Spranq eco sans" w:hAnsi="Spranq eco sans"/>
                <w:b/>
                <w:spacing w:val="-2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Não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>(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>) Sim</w:t>
            </w:r>
          </w:p>
          <w:p w:rsidR="00EC1A70" w:rsidRPr="00382DA7" w:rsidRDefault="00EC1A70" w:rsidP="00E77D9C">
            <w:pPr>
              <w:pStyle w:val="TableParagraph"/>
              <w:tabs>
                <w:tab w:val="left" w:pos="5291"/>
              </w:tabs>
              <w:spacing w:before="59" w:line="206" w:lineRule="exact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11.1 -</w:t>
            </w:r>
            <w:r w:rsidRPr="00382DA7">
              <w:rPr>
                <w:rFonts w:ascii="Spranq eco sans" w:hAnsi="Spranq eco sans"/>
                <w:b/>
                <w:spacing w:val="-6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Empresa:                   11.2 - Data de</w:t>
            </w:r>
            <w:r w:rsidRPr="00382DA7">
              <w:rPr>
                <w:rFonts w:ascii="Spranq eco sans" w:hAnsi="Spranq eco sans"/>
                <w:b/>
                <w:spacing w:val="6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Admissão:             11.3 – cargo/função</w:t>
            </w:r>
          </w:p>
        </w:tc>
      </w:tr>
      <w:tr w:rsidR="00EC1A70" w:rsidRPr="00382DA7" w:rsidTr="00E77D9C">
        <w:trPr>
          <w:trHeight w:hRule="exact" w:val="875"/>
        </w:trPr>
        <w:tc>
          <w:tcPr>
            <w:tcW w:w="5152" w:type="dxa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tabs>
                <w:tab w:val="left" w:pos="3817"/>
                <w:tab w:val="left" w:pos="6111"/>
              </w:tabs>
              <w:spacing w:before="62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12 – Gênero</w:t>
            </w:r>
          </w:p>
        </w:tc>
        <w:tc>
          <w:tcPr>
            <w:tcW w:w="5070" w:type="dxa"/>
            <w:gridSpan w:val="2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tabs>
                <w:tab w:val="left" w:pos="3817"/>
                <w:tab w:val="left" w:pos="6111"/>
              </w:tabs>
              <w:spacing w:before="62"/>
              <w:ind w:left="84"/>
              <w:jc w:val="both"/>
              <w:rPr>
                <w:rFonts w:ascii="Spranq eco sans" w:hAnsi="Spranq eco sans" w:cs="Times New Roman"/>
                <w:b/>
                <w:sz w:val="18"/>
                <w:szCs w:val="18"/>
              </w:rPr>
            </w:pPr>
            <w:r w:rsidRPr="00382DA7">
              <w:rPr>
                <w:rFonts w:ascii="Spranq eco sans" w:hAnsi="Spranq eco sans" w:cs="Times New Roman"/>
                <w:b/>
                <w:sz w:val="18"/>
                <w:szCs w:val="18"/>
              </w:rPr>
              <w:t xml:space="preserve">13 </w:t>
            </w:r>
            <w:r>
              <w:rPr>
                <w:rFonts w:ascii="Spranq eco sans" w:hAnsi="Spranq eco sans" w:cs="Times New Roman"/>
                <w:b/>
                <w:sz w:val="18"/>
                <w:szCs w:val="18"/>
              </w:rPr>
              <w:t>–</w:t>
            </w:r>
            <w:r w:rsidRPr="00382DA7">
              <w:rPr>
                <w:rFonts w:ascii="Spranq eco sans" w:hAnsi="Spranq eco sans" w:cs="Times New Roman"/>
                <w:b/>
                <w:sz w:val="18"/>
                <w:szCs w:val="18"/>
              </w:rPr>
              <w:t xml:space="preserve"> Cor</w:t>
            </w:r>
          </w:p>
        </w:tc>
      </w:tr>
      <w:tr w:rsidR="00EC1A70" w:rsidRPr="00FB236F" w:rsidTr="00E77D9C">
        <w:trPr>
          <w:trHeight w:hRule="exact" w:val="593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14 - Informações sobre a formação</w:t>
            </w:r>
            <w:r w:rsidRPr="00382DA7">
              <w:rPr>
                <w:rFonts w:ascii="Spranq eco sans" w:hAnsi="Spranq eco sans"/>
                <w:b/>
                <w:spacing w:val="-18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acadêmica:</w:t>
            </w:r>
          </w:p>
          <w:p w:rsidR="00EC1A70" w:rsidRPr="00AD7CD5" w:rsidRDefault="00EC1A70" w:rsidP="00E77D9C">
            <w:pPr>
              <w:pStyle w:val="TableParagraph"/>
              <w:tabs>
                <w:tab w:val="left" w:pos="3817"/>
                <w:tab w:val="left" w:pos="6111"/>
              </w:tabs>
              <w:spacing w:before="62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14.1 - Curso de</w:t>
            </w:r>
            <w:r w:rsidRPr="00382DA7">
              <w:rPr>
                <w:rFonts w:ascii="Spranq eco sans" w:hAnsi="Spranq eco sans"/>
                <w:b/>
                <w:spacing w:val="-8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graduação: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>14.2 -</w:t>
            </w:r>
            <w:r w:rsidRPr="00382DA7">
              <w:rPr>
                <w:rFonts w:ascii="Spranq eco sans" w:hAnsi="Spranq eco sans"/>
                <w:b/>
                <w:spacing w:val="1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Instituição: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ab/>
              <w:t xml:space="preserve">         14.3- Ano de</w:t>
            </w:r>
            <w:r w:rsidRPr="00382DA7">
              <w:rPr>
                <w:rFonts w:ascii="Spranq eco sans" w:hAnsi="Spranq eco sans"/>
                <w:b/>
                <w:spacing w:val="-6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conclusão:</w:t>
            </w:r>
          </w:p>
        </w:tc>
      </w:tr>
      <w:tr w:rsidR="00EC1A70" w:rsidRPr="00382DA7" w:rsidTr="00E77D9C">
        <w:trPr>
          <w:trHeight w:hRule="exact" w:val="886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spacing w:before="2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15 - Título do</w:t>
            </w:r>
            <w:r w:rsidRPr="00382DA7">
              <w:rPr>
                <w:rFonts w:ascii="Spranq eco sans" w:hAnsi="Spranq eco sans"/>
                <w:b/>
                <w:spacing w:val="-9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pré-projeto:</w:t>
            </w:r>
          </w:p>
        </w:tc>
      </w:tr>
      <w:tr w:rsidR="00EC1A70" w:rsidRPr="00382DA7" w:rsidTr="00E77D9C">
        <w:trPr>
          <w:trHeight w:hRule="exact" w:val="487"/>
        </w:trPr>
        <w:tc>
          <w:tcPr>
            <w:tcW w:w="10222" w:type="dxa"/>
            <w:gridSpan w:val="3"/>
            <w:shd w:val="clear" w:color="auto" w:fill="FFFFFF"/>
            <w:tcMar>
              <w:left w:w="67" w:type="dxa"/>
            </w:tcMar>
          </w:tcPr>
          <w:p w:rsidR="00EC1A70" w:rsidRPr="00382DA7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16 - Idioma escolhido para a prova escrita de idioma</w:t>
            </w:r>
            <w:r w:rsidRPr="00382DA7">
              <w:rPr>
                <w:rFonts w:ascii="Spranq eco sans" w:hAnsi="Spranq eco sans"/>
                <w:b/>
                <w:spacing w:val="-19"/>
                <w:sz w:val="18"/>
                <w:lang w:val="pt-BR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  <w:lang w:val="pt-BR"/>
              </w:rPr>
              <w:t>estrangeiro:</w:t>
            </w:r>
          </w:p>
          <w:p w:rsidR="00EC1A70" w:rsidRPr="00382DA7" w:rsidRDefault="00EC1A70" w:rsidP="00E77D9C">
            <w:pPr>
              <w:pStyle w:val="TableParagraph"/>
              <w:tabs>
                <w:tab w:val="left" w:pos="4625"/>
                <w:tab w:val="left" w:pos="6547"/>
              </w:tabs>
              <w:spacing w:before="59" w:line="206" w:lineRule="exact"/>
              <w:ind w:left="2942"/>
              <w:jc w:val="both"/>
              <w:rPr>
                <w:rFonts w:ascii="Spranq eco sans" w:hAnsi="Spranq eco sans"/>
                <w:b/>
                <w:sz w:val="18"/>
              </w:rPr>
            </w:pPr>
            <w:r w:rsidRPr="00382DA7">
              <w:rPr>
                <w:rFonts w:ascii="Spranq eco sans" w:hAnsi="Spranq eco sans"/>
                <w:b/>
                <w:sz w:val="18"/>
              </w:rPr>
              <w:t>(    ) inglês</w:t>
            </w:r>
            <w:r w:rsidRPr="00382DA7">
              <w:rPr>
                <w:rFonts w:ascii="Spranq eco sans" w:hAnsi="Spranq eco sans"/>
                <w:b/>
                <w:sz w:val="18"/>
              </w:rPr>
              <w:tab/>
              <w:t>(    )</w:t>
            </w:r>
            <w:r w:rsidRPr="00382DA7">
              <w:rPr>
                <w:rFonts w:ascii="Spranq eco sans" w:hAnsi="Spranq eco sans"/>
                <w:b/>
                <w:spacing w:val="-8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espanhol</w:t>
            </w:r>
            <w:r w:rsidRPr="00382DA7">
              <w:rPr>
                <w:rFonts w:ascii="Spranq eco sans" w:hAnsi="Spranq eco sans"/>
                <w:b/>
                <w:sz w:val="18"/>
              </w:rPr>
              <w:tab/>
              <w:t>(    )</w:t>
            </w:r>
            <w:r w:rsidRPr="00382DA7">
              <w:rPr>
                <w:rFonts w:ascii="Spranq eco sans" w:hAnsi="Spranq eco sans"/>
                <w:b/>
                <w:spacing w:val="-8"/>
                <w:sz w:val="18"/>
              </w:rPr>
              <w:t xml:space="preserve"> </w:t>
            </w:r>
            <w:r w:rsidRPr="00382DA7">
              <w:rPr>
                <w:rFonts w:ascii="Spranq eco sans" w:hAnsi="Spranq eco sans"/>
                <w:b/>
                <w:sz w:val="18"/>
              </w:rPr>
              <w:t>francês</w:t>
            </w:r>
          </w:p>
        </w:tc>
      </w:tr>
      <w:tr w:rsidR="00EC1A70" w:rsidRPr="00FB236F" w:rsidTr="00E77D9C">
        <w:trPr>
          <w:trHeight w:hRule="exact" w:val="613"/>
        </w:trPr>
        <w:tc>
          <w:tcPr>
            <w:tcW w:w="10222" w:type="dxa"/>
            <w:gridSpan w:val="3"/>
            <w:tcMar>
              <w:left w:w="67" w:type="dxa"/>
            </w:tcMar>
          </w:tcPr>
          <w:p w:rsidR="00EC1A70" w:rsidRPr="00FB236F" w:rsidRDefault="00EC1A70" w:rsidP="00E77D9C">
            <w:pPr>
              <w:pStyle w:val="TableParagraph"/>
              <w:spacing w:before="2"/>
              <w:ind w:left="100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17 – Vaga de Concorrência</w:t>
            </w:r>
          </w:p>
          <w:p w:rsidR="00EC1A70" w:rsidRPr="00FB236F" w:rsidRDefault="00EC1A70" w:rsidP="00E77D9C">
            <w:pPr>
              <w:pStyle w:val="TableParagraph"/>
              <w:spacing w:before="2"/>
              <w:ind w:left="100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(  ) Universal                             (  ) optante negro ou indígena                (  ) servidor da UFRJ</w:t>
            </w:r>
          </w:p>
        </w:tc>
      </w:tr>
      <w:tr w:rsidR="00EC1A70" w:rsidRPr="00382DA7" w:rsidTr="00E77D9C">
        <w:trPr>
          <w:trHeight w:hRule="exact" w:val="487"/>
        </w:trPr>
        <w:tc>
          <w:tcPr>
            <w:tcW w:w="10222" w:type="dxa"/>
            <w:gridSpan w:val="3"/>
            <w:tcMar>
              <w:left w:w="67" w:type="dxa"/>
            </w:tcMar>
          </w:tcPr>
          <w:p w:rsidR="00EC1A70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</w:rPr>
            </w:pPr>
            <w:r>
              <w:rPr>
                <w:rFonts w:ascii="Spranq eco sans" w:hAnsi="Spranq eco sans"/>
                <w:b/>
                <w:sz w:val="18"/>
                <w:lang w:val="pt-BR"/>
              </w:rPr>
              <w:t xml:space="preserve">18 - </w:t>
            </w:r>
            <w:r w:rsidRPr="00382DA7">
              <w:rPr>
                <w:rFonts w:ascii="Spranq eco sans" w:hAnsi="Spranq eco sans"/>
                <w:b/>
                <w:sz w:val="18"/>
              </w:rPr>
              <w:t>Linha de Pesquisa desejada:</w:t>
            </w:r>
          </w:p>
          <w:p w:rsidR="00EC1A70" w:rsidRPr="00382DA7" w:rsidRDefault="00EC1A70" w:rsidP="00E77D9C">
            <w:pPr>
              <w:pStyle w:val="TableParagraph"/>
              <w:tabs>
                <w:tab w:val="left" w:pos="4625"/>
                <w:tab w:val="left" w:pos="6547"/>
              </w:tabs>
              <w:spacing w:before="59" w:line="206" w:lineRule="exact"/>
              <w:ind w:left="2942"/>
              <w:jc w:val="both"/>
              <w:rPr>
                <w:rFonts w:ascii="Spranq eco sans" w:hAnsi="Spranq eco sans"/>
                <w:b/>
                <w:sz w:val="18"/>
              </w:rPr>
            </w:pPr>
          </w:p>
        </w:tc>
      </w:tr>
      <w:tr w:rsidR="00EC1A70" w:rsidRPr="00FB236F" w:rsidTr="00E77D9C">
        <w:trPr>
          <w:trHeight w:hRule="exact" w:val="860"/>
        </w:trPr>
        <w:tc>
          <w:tcPr>
            <w:tcW w:w="10222" w:type="dxa"/>
            <w:gridSpan w:val="3"/>
            <w:tcBorders>
              <w:bottom w:val="single" w:sz="16" w:space="0" w:color="000001"/>
            </w:tcBorders>
            <w:tcMar>
              <w:left w:w="67" w:type="dxa"/>
            </w:tcMar>
          </w:tcPr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19 – Opção de orientador:</w:t>
            </w:r>
          </w:p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</w:p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  <w:r w:rsidRPr="00FB236F">
              <w:rPr>
                <w:rFonts w:ascii="Spranq eco sans" w:hAnsi="Spranq eco sans"/>
                <w:b/>
                <w:sz w:val="18"/>
                <w:lang w:val="pt-BR"/>
              </w:rPr>
              <w:t>1ª Opção_____________________________________________ 2ª opção _____________________________________</w:t>
            </w:r>
          </w:p>
          <w:p w:rsidR="00EC1A70" w:rsidRPr="00FB236F" w:rsidRDefault="00EC1A70" w:rsidP="00E77D9C">
            <w:pPr>
              <w:pStyle w:val="TableParagraph"/>
              <w:ind w:left="84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</w:p>
          <w:p w:rsidR="00EC1A70" w:rsidRPr="00FB236F" w:rsidRDefault="00EC1A70" w:rsidP="00E77D9C">
            <w:pPr>
              <w:pStyle w:val="TableParagraph"/>
              <w:jc w:val="both"/>
              <w:rPr>
                <w:rFonts w:ascii="Spranq eco sans" w:hAnsi="Spranq eco sans"/>
                <w:b/>
                <w:sz w:val="18"/>
                <w:lang w:val="pt-BR"/>
              </w:rPr>
            </w:pPr>
          </w:p>
        </w:tc>
      </w:tr>
    </w:tbl>
    <w:p w:rsidR="00EC1A70" w:rsidRPr="00FB236F" w:rsidRDefault="00EC1A70" w:rsidP="00FD470A">
      <w:pPr>
        <w:tabs>
          <w:tab w:val="left" w:pos="9395"/>
          <w:tab w:val="left" w:pos="10175"/>
        </w:tabs>
        <w:spacing w:before="120"/>
        <w:ind w:left="7354"/>
        <w:jc w:val="both"/>
        <w:rPr>
          <w:rFonts w:ascii="Spranq eco sans" w:hAnsi="Spranq eco sans" w:cs="Times New Roman"/>
          <w:sz w:val="18"/>
          <w:szCs w:val="18"/>
          <w:lang w:val="pt-BR"/>
        </w:rPr>
      </w:pPr>
    </w:p>
    <w:p w:rsidR="00EC1A70" w:rsidRDefault="00EC1A70" w:rsidP="00FD470A">
      <w:pPr>
        <w:jc w:val="both"/>
        <w:rPr>
          <w:rFonts w:ascii="Spranq eco sans" w:hAnsi="Spranq eco sans" w:cs="Times New Roman"/>
          <w:b/>
          <w:bCs/>
          <w:sz w:val="20"/>
          <w:szCs w:val="20"/>
          <w:lang w:val="pt-BR"/>
        </w:rPr>
      </w:pPr>
      <w:r w:rsidRPr="008C3331">
        <w:rPr>
          <w:rFonts w:ascii="Spranq eco sans" w:hAnsi="Spranq eco sans" w:cs="Times New Roman"/>
          <w:b/>
          <w:bCs/>
          <w:sz w:val="20"/>
          <w:szCs w:val="20"/>
          <w:lang w:val="pt-BR"/>
        </w:rPr>
        <w:t>Local_______________________                   Data ___/___/____</w:t>
      </w:r>
    </w:p>
    <w:p w:rsidR="00EC1A70" w:rsidRPr="008C3331" w:rsidRDefault="00EC1A70" w:rsidP="00FD470A">
      <w:pPr>
        <w:jc w:val="both"/>
        <w:rPr>
          <w:rFonts w:ascii="Spranq eco sans" w:hAnsi="Spranq eco sans" w:cs="Times New Roman"/>
          <w:b/>
          <w:bCs/>
          <w:sz w:val="20"/>
          <w:szCs w:val="20"/>
          <w:lang w:val="pt-BR"/>
        </w:rPr>
      </w:pPr>
    </w:p>
    <w:p w:rsidR="00EC1A70" w:rsidRPr="008C3331" w:rsidRDefault="00EC1A70" w:rsidP="00FD470A">
      <w:pPr>
        <w:pBdr>
          <w:bottom w:val="single" w:sz="12" w:space="1" w:color="00000A"/>
        </w:pBdr>
        <w:jc w:val="both"/>
        <w:rPr>
          <w:rFonts w:ascii="Spranq eco sans" w:hAnsi="Spranq eco sans" w:cs="Times New Roman"/>
          <w:b/>
          <w:bCs/>
          <w:sz w:val="20"/>
          <w:szCs w:val="20"/>
          <w:lang w:val="pt-BR"/>
        </w:rPr>
      </w:pPr>
    </w:p>
    <w:p w:rsidR="00EC1A70" w:rsidRPr="008C3331" w:rsidRDefault="00EC1A70" w:rsidP="008C3331">
      <w:pPr>
        <w:jc w:val="center"/>
        <w:rPr>
          <w:rFonts w:ascii="Spranq eco sans" w:hAnsi="Spranq eco sans" w:cs="Times New Roman"/>
          <w:b/>
          <w:bCs/>
          <w:sz w:val="20"/>
          <w:szCs w:val="20"/>
          <w:lang w:val="pt-BR"/>
        </w:rPr>
      </w:pPr>
      <w:r w:rsidRPr="008C3331">
        <w:rPr>
          <w:rFonts w:ascii="Spranq eco sans" w:hAnsi="Spranq eco sans" w:cs="Times New Roman"/>
          <w:b/>
          <w:bCs/>
          <w:sz w:val="20"/>
          <w:szCs w:val="20"/>
          <w:lang w:val="pt-BR"/>
        </w:rPr>
        <w:t>Assinatura do Candidato</w:t>
      </w:r>
    </w:p>
    <w:p w:rsidR="00EC1A70" w:rsidRPr="008C3331" w:rsidRDefault="00EC1A70" w:rsidP="00FD470A">
      <w:pPr>
        <w:jc w:val="both"/>
        <w:rPr>
          <w:rFonts w:ascii="Spranq eco sans" w:hAnsi="Spranq eco sans" w:cs="Times New Roman"/>
          <w:b/>
          <w:bCs/>
          <w:sz w:val="20"/>
          <w:szCs w:val="20"/>
          <w:lang w:val="pt-BR"/>
        </w:rPr>
      </w:pPr>
    </w:p>
    <w:p w:rsidR="00EC1A70" w:rsidRDefault="00EC1A70" w:rsidP="00FB236F">
      <w:pPr>
        <w:tabs>
          <w:tab w:val="left" w:pos="9395"/>
          <w:tab w:val="left" w:pos="10175"/>
        </w:tabs>
        <w:spacing w:before="120"/>
        <w:ind w:left="7354"/>
        <w:jc w:val="both"/>
      </w:pPr>
      <w:r>
        <w:rPr>
          <w:noProof/>
          <w:lang w:val="pt-BR" w:eastAsia="pt-BR"/>
        </w:rPr>
        <w:pict>
          <v:rect id="Rectangle 2" o:spid="_x0000_s1026" style="position:absolute;left:0;text-align:left;margin-left:198pt;margin-top:.8pt;width:233.95pt;height:8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" strokeweight="5pt">
            <v:textbox inset="0,0,0,0">
              <w:txbxContent>
                <w:p w:rsidR="00EC1A70" w:rsidRPr="000827FE" w:rsidRDefault="00EC1A70" w:rsidP="00FD470A">
                  <w:pPr>
                    <w:pStyle w:val="Contedodoquadro"/>
                    <w:tabs>
                      <w:tab w:val="left" w:pos="2666"/>
                      <w:tab w:val="left" w:pos="3450"/>
                    </w:tabs>
                    <w:spacing w:before="3" w:line="216" w:lineRule="exact"/>
                    <w:ind w:left="-1"/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</w:pP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>In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s</w:t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r</w:t>
                  </w:r>
                  <w:r w:rsidRPr="000827FE">
                    <w:rPr>
                      <w:rFonts w:ascii="Tahoma" w:hAnsi="Tahoma"/>
                      <w:b/>
                      <w:spacing w:val="-2"/>
                      <w:w w:val="99"/>
                      <w:sz w:val="18"/>
                      <w:lang w:val="pt-BR"/>
                    </w:rPr>
                    <w:t>i</w:t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>ç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ão</w:t>
                  </w: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spacing w:val="-2"/>
                      <w:w w:val="99"/>
                      <w:sz w:val="18"/>
                      <w:lang w:val="pt-BR"/>
                    </w:rPr>
                    <w:t>r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b/>
                      <w:spacing w:val="-2"/>
                      <w:sz w:val="18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b/>
                      <w:spacing w:val="-1"/>
                      <w:w w:val="99"/>
                      <w:sz w:val="18"/>
                      <w:lang w:val="pt-BR"/>
                    </w:rPr>
                    <w:t>b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i</w:t>
                  </w: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>d</w:t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 xml:space="preserve">a 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em</w:t>
                  </w:r>
                  <w:r w:rsidRPr="000827FE">
                    <w:rPr>
                      <w:rFonts w:ascii="Tahoma" w:hAnsi="Tahoma"/>
                      <w:b/>
                      <w:spacing w:val="-2"/>
                      <w:sz w:val="18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u w:val="single" w:color="000000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sz w:val="18"/>
                      <w:u w:val="single" w:color="000000"/>
                      <w:lang w:val="pt-BR"/>
                    </w:rPr>
                    <w:tab/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>/</w:t>
                  </w: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u w:val="single" w:color="000000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sz w:val="18"/>
                      <w:u w:val="single" w:color="000000"/>
                      <w:lang w:val="pt-BR"/>
                    </w:rPr>
                    <w:tab/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>/</w:t>
                  </w: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spacing w:val="-2"/>
                      <w:w w:val="99"/>
                      <w:sz w:val="18"/>
                      <w:lang w:val="pt-BR"/>
                    </w:rPr>
                    <w:t>2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01</w:t>
                  </w:r>
                  <w:r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7</w:t>
                  </w:r>
                  <w:r w:rsidRPr="000827FE">
                    <w:rPr>
                      <w:rFonts w:ascii="Tahoma" w:hAnsi="Tahoma"/>
                      <w:b/>
                      <w:sz w:val="18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b/>
                      <w:spacing w:val="-1"/>
                      <w:sz w:val="18"/>
                      <w:lang w:val="pt-BR"/>
                    </w:rPr>
                    <w:t>p</w:t>
                  </w:r>
                  <w:r w:rsidRPr="000827FE">
                    <w:rPr>
                      <w:rFonts w:ascii="Tahoma" w:hAnsi="Tahoma"/>
                      <w:b/>
                      <w:spacing w:val="-2"/>
                      <w:sz w:val="18"/>
                      <w:lang w:val="pt-BR"/>
                    </w:rPr>
                    <w:t>o</w:t>
                  </w:r>
                  <w:r w:rsidRPr="000827FE">
                    <w:rPr>
                      <w:rFonts w:ascii="Tahoma" w:hAnsi="Tahoma"/>
                      <w:b/>
                      <w:w w:val="99"/>
                      <w:sz w:val="18"/>
                      <w:lang w:val="pt-BR"/>
                    </w:rPr>
                    <w:t>r</w:t>
                  </w:r>
                </w:p>
                <w:p w:rsidR="00EC1A70" w:rsidRPr="000827FE" w:rsidRDefault="00EC1A70" w:rsidP="00FD470A">
                  <w:pPr>
                    <w:pStyle w:val="Contedodoquadro"/>
                    <w:spacing w:line="192" w:lineRule="exact"/>
                    <w:ind w:left="90"/>
                    <w:rPr>
                      <w:rFonts w:ascii="Tahoma" w:hAnsi="Tahoma"/>
                      <w:sz w:val="16"/>
                      <w:lang w:val="pt-BR"/>
                    </w:rPr>
                  </w:pP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(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ar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i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m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b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o</w:t>
                  </w:r>
                  <w:r w:rsidRPr="000827FE">
                    <w:rPr>
                      <w:rFonts w:ascii="Tahoma" w:hAnsi="Tahoma"/>
                      <w:spacing w:val="-8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spacing w:val="-10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s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s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i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n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tu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r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10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d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o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/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8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f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u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n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i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o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n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á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rio</w:t>
                  </w:r>
                  <w:r w:rsidRPr="000827FE">
                    <w:rPr>
                      <w:rFonts w:ascii="Tahoma" w:hAnsi="Tahoma"/>
                      <w:spacing w:val="-2"/>
                      <w:sz w:val="16"/>
                      <w:lang w:val="pt-BR"/>
                    </w:rPr>
                    <w:t>/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10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q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u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spacing w:val="-10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r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b</w:t>
                  </w:r>
                  <w:r w:rsidRPr="000827FE">
                    <w:rPr>
                      <w:rFonts w:ascii="Tahoma" w:hAnsi="Tahoma"/>
                      <w:spacing w:val="-4"/>
                      <w:sz w:val="16"/>
                      <w:lang w:val="pt-BR"/>
                    </w:rPr>
                    <w:t>e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u</w:t>
                  </w:r>
                  <w:r w:rsidRPr="000827FE">
                    <w:rPr>
                      <w:rFonts w:ascii="Tahoma" w:hAnsi="Tahoma"/>
                      <w:spacing w:val="-11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a</w:t>
                  </w:r>
                  <w:r w:rsidRPr="000827FE">
                    <w:rPr>
                      <w:rFonts w:ascii="Tahoma" w:hAnsi="Tahoma"/>
                      <w:spacing w:val="-8"/>
                      <w:sz w:val="16"/>
                      <w:lang w:val="pt-BR"/>
                    </w:rPr>
                    <w:t xml:space="preserve"> 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in</w:t>
                  </w:r>
                  <w:r w:rsidRPr="000827FE">
                    <w:rPr>
                      <w:rFonts w:ascii="Tahoma" w:hAnsi="Tahoma"/>
                      <w:spacing w:val="-5"/>
                      <w:sz w:val="16"/>
                      <w:lang w:val="pt-BR"/>
                    </w:rPr>
                    <w:t>s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c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ri</w:t>
                  </w:r>
                  <w:r w:rsidRPr="000827FE">
                    <w:rPr>
                      <w:rFonts w:ascii="Tahoma" w:hAnsi="Tahoma"/>
                      <w:spacing w:val="-3"/>
                      <w:sz w:val="16"/>
                      <w:lang w:val="pt-BR"/>
                    </w:rPr>
                    <w:t>ç</w:t>
                  </w:r>
                  <w:r w:rsidRPr="000827FE">
                    <w:rPr>
                      <w:rFonts w:ascii="Tahoma" w:hAnsi="Tahoma"/>
                      <w:spacing w:val="-6"/>
                      <w:sz w:val="16"/>
                      <w:lang w:val="pt-BR"/>
                    </w:rPr>
                    <w:t>ão</w:t>
                  </w:r>
                  <w:r w:rsidRPr="000827FE">
                    <w:rPr>
                      <w:rFonts w:ascii="Tahoma" w:hAnsi="Tahoma"/>
                      <w:sz w:val="16"/>
                      <w:lang w:val="pt-BR"/>
                    </w:rPr>
                    <w:t>)</w:t>
                  </w:r>
                </w:p>
              </w:txbxContent>
            </v:textbox>
          </v:rect>
        </w:pict>
      </w:r>
    </w:p>
    <w:sectPr w:rsidR="00EC1A70" w:rsidSect="00EA3E16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DejaVu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Genev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70A"/>
    <w:rsid w:val="000827FE"/>
    <w:rsid w:val="002C4C13"/>
    <w:rsid w:val="00382DA7"/>
    <w:rsid w:val="00663761"/>
    <w:rsid w:val="008C3331"/>
    <w:rsid w:val="00AD7CD5"/>
    <w:rsid w:val="00E77D9C"/>
    <w:rsid w:val="00EA3E16"/>
    <w:rsid w:val="00EC1A70"/>
    <w:rsid w:val="00ED19F4"/>
    <w:rsid w:val="00F86A7F"/>
    <w:rsid w:val="00FB236F"/>
    <w:rsid w:val="00FD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A"/>
    <w:pPr>
      <w:suppressAutoHyphens/>
    </w:pPr>
    <w:rPr>
      <w:rFonts w:eastAsia="SimSun" w:cs="Calibri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470A"/>
    <w:pPr>
      <w:ind w:left="349" w:hanging="247"/>
      <w:outlineLvl w:val="0"/>
    </w:pPr>
    <w:rPr>
      <w:rFonts w:ascii="Arial" w:eastAsia="Calibri" w:hAnsi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70A"/>
    <w:rPr>
      <w:rFonts w:ascii="Arial" w:eastAsia="Times New Roman" w:hAnsi="Arial" w:cs="Calibri"/>
      <w:b/>
      <w:bCs/>
      <w:color w:val="00000A"/>
      <w:lang w:val="en-US"/>
    </w:rPr>
  </w:style>
  <w:style w:type="paragraph" w:customStyle="1" w:styleId="Corpodotexto">
    <w:name w:val="Corpo do texto"/>
    <w:basedOn w:val="Normal"/>
    <w:uiPriority w:val="99"/>
    <w:rsid w:val="00FD470A"/>
    <w:pPr>
      <w:spacing w:before="126" w:line="288" w:lineRule="auto"/>
      <w:ind w:left="102"/>
    </w:pPr>
    <w:rPr>
      <w:rFonts w:ascii="Arial" w:eastAsia="Calibri" w:hAnsi="Arial"/>
    </w:rPr>
  </w:style>
  <w:style w:type="paragraph" w:customStyle="1" w:styleId="TableParagraph">
    <w:name w:val="Table Paragraph"/>
    <w:basedOn w:val="Normal"/>
    <w:uiPriority w:val="99"/>
    <w:rsid w:val="00FD470A"/>
  </w:style>
  <w:style w:type="paragraph" w:customStyle="1" w:styleId="Contedodoquadro">
    <w:name w:val="Conteúdo do quadro"/>
    <w:basedOn w:val="Normal"/>
    <w:uiPriority w:val="99"/>
    <w:rsid w:val="00FD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211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vantuil</dc:creator>
  <cp:keywords/>
  <dc:description/>
  <cp:lastModifiedBy>nepp</cp:lastModifiedBy>
  <cp:revision>3</cp:revision>
  <dcterms:created xsi:type="dcterms:W3CDTF">2017-06-01T20:46:00Z</dcterms:created>
  <dcterms:modified xsi:type="dcterms:W3CDTF">2017-06-05T20:42:00Z</dcterms:modified>
</cp:coreProperties>
</file>